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noProof/>
          <w:lang w:bidi="ar-SA"/>
        </w:rPr>
      </w:pPr>
    </w:p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noProof/>
          <w:lang w:bidi="ar-SA"/>
        </w:rPr>
      </w:pPr>
    </w:p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</w:pPr>
      <w:r w:rsidRPr="0062619A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53.75pt;height:153.75pt;visibility:visible">
            <v:imagedata r:id="rId4" o:title=""/>
          </v:shape>
        </w:pict>
      </w:r>
    </w:p>
    <w:p w:rsidR="00F65768" w:rsidRPr="00A471C0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jc w:val="center"/>
        <w:rPr>
          <w:rFonts w:ascii="Cambria" w:hAnsi="Cambria"/>
          <w:b/>
          <w:bCs/>
          <w:sz w:val="52"/>
          <w:szCs w:val="52"/>
        </w:rPr>
      </w:pPr>
      <w:r w:rsidRPr="00A471C0">
        <w:rPr>
          <w:rFonts w:ascii="Cambria" w:hAnsi="Cambria"/>
          <w:b/>
          <w:bCs/>
          <w:sz w:val="52"/>
          <w:szCs w:val="52"/>
        </w:rPr>
        <w:t>With Profound grief we regret the Sad and Untimely Demise of our Comrade and Beloved brother</w:t>
      </w:r>
      <w:r>
        <w:rPr>
          <w:rFonts w:ascii="Cambria" w:hAnsi="Cambria"/>
          <w:b/>
          <w:bCs/>
          <w:sz w:val="52"/>
          <w:szCs w:val="52"/>
        </w:rPr>
        <w:t>,</w:t>
      </w:r>
    </w:p>
    <w:p w:rsidR="00F65768" w:rsidRPr="00A471C0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bCs/>
          <w:sz w:val="60"/>
          <w:szCs w:val="60"/>
        </w:rPr>
      </w:pPr>
      <w:r w:rsidRPr="00A471C0">
        <w:rPr>
          <w:b/>
          <w:bCs/>
          <w:sz w:val="60"/>
          <w:szCs w:val="60"/>
        </w:rPr>
        <w:t xml:space="preserve"> “Shri Rakesh Chander Sundriyal”</w:t>
      </w:r>
    </w:p>
    <w:p w:rsidR="00F65768" w:rsidRPr="0041785B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 w:rsidRPr="0041785B">
        <w:rPr>
          <w:b/>
          <w:bCs/>
          <w:sz w:val="52"/>
          <w:szCs w:val="52"/>
        </w:rPr>
        <w:t>(24.06.1958 – 14.06.2016)</w:t>
      </w:r>
    </w:p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Corbel" w:hAnsi="Corbel"/>
          <w:b/>
          <w:bCs/>
          <w:sz w:val="44"/>
          <w:szCs w:val="44"/>
        </w:rPr>
      </w:pPr>
    </w:p>
    <w:p w:rsidR="00F65768" w:rsidRPr="00A471C0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Corbel" w:hAnsi="Corbel"/>
          <w:b/>
          <w:bCs/>
          <w:sz w:val="44"/>
          <w:szCs w:val="44"/>
        </w:rPr>
      </w:pPr>
      <w:r w:rsidRPr="00A471C0">
        <w:rPr>
          <w:rFonts w:ascii="Corbel" w:hAnsi="Corbel"/>
          <w:b/>
          <w:bCs/>
          <w:sz w:val="44"/>
          <w:szCs w:val="44"/>
        </w:rPr>
        <w:t>Cremation at Nigam Bodh Ghat on 12.30 PM, Today (15.06.2016)</w:t>
      </w:r>
    </w:p>
    <w:p w:rsidR="00F65768" w:rsidRPr="00FA76AF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right"/>
        <w:rPr>
          <w:b/>
          <w:bCs/>
          <w:sz w:val="58"/>
          <w:szCs w:val="58"/>
        </w:rPr>
      </w:pPr>
      <w:r w:rsidRPr="00FA76AF">
        <w:rPr>
          <w:b/>
          <w:bCs/>
          <w:sz w:val="58"/>
          <w:szCs w:val="58"/>
        </w:rPr>
        <w:t>Bereaved N. G. S. U. Family</w:t>
      </w:r>
    </w:p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PRAMOD SAWANT, +91-9869166100</w:t>
      </w:r>
    </w:p>
    <w:p w:rsidR="00F65768" w:rsidRPr="00FA76AF" w:rsidRDefault="00F65768" w:rsidP="00CF18E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right"/>
        <w:rPr>
          <w:b/>
          <w:bCs/>
          <w:sz w:val="48"/>
          <w:szCs w:val="48"/>
        </w:rPr>
      </w:pPr>
      <w:r w:rsidRPr="00FA76AF">
        <w:rPr>
          <w:b/>
          <w:bCs/>
          <w:sz w:val="48"/>
          <w:szCs w:val="48"/>
        </w:rPr>
        <w:t>A.S. TRIPATHI, +91- 9899070592</w:t>
      </w:r>
    </w:p>
    <w:p w:rsidR="00F65768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right"/>
        <w:rPr>
          <w:b/>
          <w:bCs/>
          <w:sz w:val="48"/>
          <w:szCs w:val="48"/>
        </w:rPr>
      </w:pPr>
      <w:r w:rsidRPr="00FA76AF">
        <w:rPr>
          <w:b/>
          <w:bCs/>
          <w:sz w:val="48"/>
          <w:szCs w:val="48"/>
        </w:rPr>
        <w:t>RAJU BHARGAV, +91- 9810028431</w:t>
      </w:r>
    </w:p>
    <w:p w:rsidR="00F65768" w:rsidRPr="00A471C0" w:rsidRDefault="00F65768" w:rsidP="000071D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jc w:val="right"/>
        <w:rPr>
          <w:b/>
          <w:bCs/>
          <w:sz w:val="40"/>
          <w:szCs w:val="40"/>
        </w:rPr>
      </w:pPr>
      <w:r w:rsidRPr="00FA76AF">
        <w:rPr>
          <w:b/>
          <w:bCs/>
          <w:sz w:val="48"/>
          <w:szCs w:val="48"/>
        </w:rPr>
        <w:t>SATPAL, +91- 9811432843</w:t>
      </w:r>
    </w:p>
    <w:sectPr w:rsidR="00F65768" w:rsidRPr="00A471C0" w:rsidSect="00077A2F">
      <w:pgSz w:w="12240" w:h="15840"/>
      <w:pgMar w:top="360" w:right="720" w:bottom="36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53"/>
    <w:rsid w:val="000071D1"/>
    <w:rsid w:val="00014506"/>
    <w:rsid w:val="00077A2F"/>
    <w:rsid w:val="0041785B"/>
    <w:rsid w:val="00453318"/>
    <w:rsid w:val="00603E53"/>
    <w:rsid w:val="0062619A"/>
    <w:rsid w:val="00683B88"/>
    <w:rsid w:val="007113F1"/>
    <w:rsid w:val="00844068"/>
    <w:rsid w:val="00A471C0"/>
    <w:rsid w:val="00C10ABF"/>
    <w:rsid w:val="00CF18EB"/>
    <w:rsid w:val="00EB23F4"/>
    <w:rsid w:val="00F114D0"/>
    <w:rsid w:val="00F65768"/>
    <w:rsid w:val="00FA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BF"/>
    <w:pPr>
      <w:spacing w:after="160" w:line="259" w:lineRule="auto"/>
    </w:pPr>
    <w:rPr>
      <w:szCs w:val="20"/>
      <w:lang w:bidi="sa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3E5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E53"/>
    <w:rPr>
      <w:rFonts w:ascii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Rain Fall</cp:lastModifiedBy>
  <cp:revision>11</cp:revision>
  <cp:lastPrinted>2016-06-15T05:03:00Z</cp:lastPrinted>
  <dcterms:created xsi:type="dcterms:W3CDTF">2016-06-15T04:30:00Z</dcterms:created>
  <dcterms:modified xsi:type="dcterms:W3CDTF">2016-06-15T05:06:00Z</dcterms:modified>
</cp:coreProperties>
</file>